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卡博特高性能材料（珠海）有限公司2万吨/年碳纳米管、石墨烯浆料升级改造项目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vAlign w:val="top"/>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bookmarkStart w:id="0" w:name="_GoBack"/>
            <w:bookmarkEnd w:id="0"/>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MmMxOTVhODNlZTMwNTkwNjY0MTI5MjQyMGU5MGIifQ=="/>
  </w:docVars>
  <w:rsids>
    <w:rsidRoot w:val="44EB321A"/>
    <w:rsid w:val="1C0876C1"/>
    <w:rsid w:val="44EB321A"/>
    <w:rsid w:val="50142D79"/>
    <w:rsid w:val="681C48D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448</Words>
  <Characters>460</Characters>
  <Lines>0</Lines>
  <Paragraphs>0</Paragraphs>
  <TotalTime>2</TotalTime>
  <ScaleCrop>false</ScaleCrop>
  <LinksUpToDate>false</LinksUpToDate>
  <CharactersWithSpaces>483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洋葱</cp:lastModifiedBy>
  <dcterms:modified xsi:type="dcterms:W3CDTF">2022-08-08T12:36:26Z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D48DBB5500574FF2BCEB9F2D16E721EE</vt:lpwstr>
  </property>
</Properties>
</file>